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860"/>
      </w:tblGrid>
      <w:tr w:rsidR="00A765A2" w14:paraId="28D22E64" w14:textId="77777777" w:rsidTr="008C6645">
        <w:tc>
          <w:tcPr>
            <w:tcW w:w="4860" w:type="dxa"/>
          </w:tcPr>
          <w:p w14:paraId="1BAAE3EE" w14:textId="5A0D0644" w:rsidR="00A765A2" w:rsidRPr="0057411B" w:rsidRDefault="00A765A2" w:rsidP="008C6645">
            <w:pPr>
              <w:pStyle w:val="LC-MFRightHandAbout"/>
              <w:framePr w:hSpace="0" w:wrap="auto" w:hAnchor="text" w:xAlign="left" w:yAlign="inline"/>
              <w:spacing w:before="3480" w:after="60" w:line="240" w:lineRule="exact"/>
              <w:ind w:left="-101" w:right="259" w:firstLine="0"/>
              <w:rPr>
                <w:sz w:val="24"/>
                <w:szCs w:val="24"/>
              </w:rPr>
            </w:pPr>
            <w:r w:rsidRPr="00E27F15">
              <w:rPr>
                <w:sz w:val="24"/>
                <w:szCs w:val="24"/>
              </w:rPr>
              <w:t>ABOUT</w:t>
            </w:r>
          </w:p>
          <w:p w14:paraId="68C473FC" w14:textId="7AD5EC13" w:rsidR="00515913" w:rsidRPr="00985288" w:rsidRDefault="008C6645" w:rsidP="001B2823">
            <w:pPr>
              <w:pStyle w:val="LC-MFRightHandAuthorName"/>
              <w:framePr w:hSpace="0" w:wrap="auto" w:hAnchor="text" w:xAlign="left" w:yAlign="inline"/>
              <w:spacing w:after="120" w:line="240" w:lineRule="auto"/>
              <w:ind w:left="-115" w:firstLine="0"/>
              <w:rPr>
                <w:sz w:val="18"/>
                <w:szCs w:val="18"/>
              </w:rPr>
            </w:pPr>
            <w:bookmarkStart w:id="0" w:name="_Hlk94788130"/>
            <w:bookmarkStart w:id="1" w:name="_Hlk129077201"/>
            <w:bookmarkEnd w:id="0"/>
            <w:bookmarkEnd w:id="1"/>
            <w:r w:rsidRPr="006D4159">
              <w:rPr>
                <w:sz w:val="28"/>
                <w:szCs w:val="28"/>
              </w:rPr>
              <w:t>VIC SMITH</w:t>
            </w:r>
          </w:p>
          <w:p w14:paraId="76E549D1" w14:textId="1A2FC475" w:rsidR="006D4159" w:rsidRPr="000E34D6" w:rsidRDefault="00FE0845" w:rsidP="00FE0845">
            <w:pPr>
              <w:pStyle w:val="LC-MFRightHandAuthorName"/>
              <w:framePr w:hSpace="0" w:wrap="auto" w:hAnchor="text" w:xAlign="left" w:yAlign="inline"/>
              <w:spacing w:after="240" w:line="270" w:lineRule="exact"/>
              <w:ind w:left="-114" w:right="350"/>
              <w:rPr>
                <w:rFonts w:ascii="Montserrat" w:hAnsi="Montserrat"/>
                <w:noProof/>
                <w:color w:val="141C36"/>
                <w:sz w:val="18"/>
                <w:szCs w:val="18"/>
              </w:rPr>
            </w:pPr>
            <w:r w:rsidRPr="000E34D6">
              <w:rPr>
                <w:rFonts w:ascii="Montserrat" w:hAnsi="Montserrat"/>
                <w:noProof/>
                <w:color w:val="141C36"/>
                <w:sz w:val="18"/>
                <w:szCs w:val="18"/>
              </w:rPr>
              <w:drawing>
                <wp:anchor distT="0" distB="0" distL="114300" distR="114300" simplePos="0" relativeHeight="251700224" behindDoc="0" locked="0" layoutInCell="1" allowOverlap="1" wp14:anchorId="466B0A83" wp14:editId="225B0DDE">
                  <wp:simplePos x="0" y="0"/>
                  <wp:positionH relativeFrom="column">
                    <wp:posOffset>-68166</wp:posOffset>
                  </wp:positionH>
                  <wp:positionV relativeFrom="paragraph">
                    <wp:posOffset>61623</wp:posOffset>
                  </wp:positionV>
                  <wp:extent cx="914400" cy="920115"/>
                  <wp:effectExtent l="0" t="0" r="0" b="0"/>
                  <wp:wrapSquare wrapText="bothSides"/>
                  <wp:docPr id="19508872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87206" name="Picture 1">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15534" t="8939" r="17574" b="18436"/>
                          <a:stretch/>
                        </pic:blipFill>
                        <pic:spPr bwMode="auto">
                          <a:xfrm>
                            <a:off x="0" y="0"/>
                            <a:ext cx="914400" cy="920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4159" w:rsidRPr="000E34D6">
              <w:rPr>
                <w:rFonts w:ascii="Montserrat" w:hAnsi="Montserrat"/>
                <w:noProof/>
                <w:color w:val="141C36"/>
                <w:sz w:val="18"/>
                <w:szCs w:val="18"/>
              </w:rPr>
              <w:t>Vic has worked internationally leading global learning and development teams in retail, wholesale, sporting goods and tech for over</w:t>
            </w:r>
            <w:r w:rsidR="000E34D6" w:rsidRPr="000E34D6">
              <w:rPr>
                <w:rFonts w:ascii="Montserrat" w:hAnsi="Montserrat"/>
                <w:noProof/>
                <w:color w:val="141C36"/>
                <w:sz w:val="18"/>
                <w:szCs w:val="18"/>
              </w:rPr>
              <w:t xml:space="preserve"> 25</w:t>
            </w:r>
            <w:r w:rsidR="000E34D6" w:rsidRPr="000E34D6" w:rsidDel="000E34D6">
              <w:rPr>
                <w:rFonts w:ascii="Montserrat" w:hAnsi="Montserrat"/>
                <w:noProof/>
                <w:color w:val="141C36"/>
                <w:sz w:val="18"/>
                <w:szCs w:val="18"/>
              </w:rPr>
              <w:t xml:space="preserve"> </w:t>
            </w:r>
            <w:r w:rsidR="006D4159" w:rsidRPr="000E34D6">
              <w:rPr>
                <w:rFonts w:ascii="Montserrat" w:hAnsi="Montserrat"/>
                <w:noProof/>
                <w:color w:val="141C36"/>
                <w:sz w:val="18"/>
                <w:szCs w:val="18"/>
              </w:rPr>
              <w:t>years. She specializes in leader capability and has led manager and leader development at Nike, Google</w:t>
            </w:r>
            <w:r w:rsidR="000E34D6">
              <w:rPr>
                <w:rFonts w:ascii="Montserrat" w:hAnsi="Montserrat"/>
                <w:noProof/>
                <w:color w:val="141C36"/>
                <w:sz w:val="18"/>
                <w:szCs w:val="18"/>
              </w:rPr>
              <w:t>,</w:t>
            </w:r>
            <w:r w:rsidR="006D4159" w:rsidRPr="000E34D6">
              <w:rPr>
                <w:rFonts w:ascii="Montserrat" w:hAnsi="Montserrat"/>
                <w:noProof/>
                <w:color w:val="141C36"/>
                <w:sz w:val="18"/>
                <w:szCs w:val="18"/>
              </w:rPr>
              <w:t xml:space="preserve"> and Amazon.</w:t>
            </w:r>
          </w:p>
          <w:p w14:paraId="5ADCAAED" w14:textId="25C28734" w:rsidR="006D4159" w:rsidRPr="009040FF" w:rsidRDefault="006D4159" w:rsidP="00FE0845">
            <w:pPr>
              <w:pStyle w:val="LC-MFRightHandAuthorName"/>
              <w:framePr w:hSpace="0" w:wrap="auto" w:hAnchor="text" w:xAlign="left" w:yAlign="inline"/>
              <w:spacing w:after="240" w:line="270" w:lineRule="exact"/>
              <w:ind w:left="-114" w:right="341"/>
              <w:rPr>
                <w:rFonts w:ascii="Montserrat" w:hAnsi="Montserrat"/>
                <w:noProof/>
                <w:color w:val="141C36"/>
                <w:sz w:val="18"/>
                <w:szCs w:val="18"/>
              </w:rPr>
            </w:pPr>
            <w:r w:rsidRPr="009040FF">
              <w:rPr>
                <w:rFonts w:ascii="Montserrat" w:hAnsi="Montserrat"/>
                <w:noProof/>
                <w:color w:val="141C36"/>
                <w:sz w:val="18"/>
                <w:szCs w:val="18"/>
              </w:rPr>
              <w:t xml:space="preserve">She is a </w:t>
            </w:r>
            <w:r w:rsidR="000E34D6" w:rsidRPr="009040FF">
              <w:rPr>
                <w:rFonts w:ascii="Montserrat" w:hAnsi="Montserrat"/>
                <w:noProof/>
                <w:color w:val="141C36"/>
                <w:sz w:val="18"/>
                <w:szCs w:val="18"/>
              </w:rPr>
              <w:t>change</w:t>
            </w:r>
            <w:r w:rsidR="000E34D6">
              <w:rPr>
                <w:rFonts w:ascii="Montserrat" w:hAnsi="Montserrat"/>
                <w:noProof/>
                <w:color w:val="141C36"/>
                <w:sz w:val="18"/>
                <w:szCs w:val="18"/>
              </w:rPr>
              <w:t>-</w:t>
            </w:r>
            <w:r w:rsidRPr="009040FF">
              <w:rPr>
                <w:rFonts w:ascii="Montserrat" w:hAnsi="Montserrat"/>
                <w:noProof/>
                <w:color w:val="141C36"/>
                <w:sz w:val="18"/>
                <w:szCs w:val="18"/>
              </w:rPr>
              <w:t>focused leader with a proven track record of driving transformation in fast-paced consumer facing environments. With expertise in employee centric design, leadership, management</w:t>
            </w:r>
            <w:r w:rsidR="000E34D6">
              <w:rPr>
                <w:rFonts w:ascii="Montserrat" w:hAnsi="Montserrat"/>
                <w:noProof/>
                <w:color w:val="141C36"/>
                <w:sz w:val="18"/>
                <w:szCs w:val="18"/>
              </w:rPr>
              <w:t>,</w:t>
            </w:r>
            <w:r w:rsidRPr="009040FF">
              <w:rPr>
                <w:rFonts w:ascii="Montserrat" w:hAnsi="Montserrat"/>
                <w:noProof/>
                <w:color w:val="141C36"/>
                <w:sz w:val="18"/>
                <w:szCs w:val="18"/>
              </w:rPr>
              <w:t xml:space="preserve"> and team development, she helps organizations prioritize investment in people to drive business performance.</w:t>
            </w:r>
          </w:p>
          <w:p w14:paraId="5E96204F" w14:textId="32C9A564" w:rsidR="006D4159" w:rsidRPr="009040FF" w:rsidRDefault="00D46618" w:rsidP="00FE0845">
            <w:pPr>
              <w:pStyle w:val="LC-MFRightHandAuthorName"/>
              <w:framePr w:hSpace="0" w:wrap="auto" w:hAnchor="text" w:xAlign="left" w:yAlign="inline"/>
              <w:spacing w:after="240" w:line="270" w:lineRule="exact"/>
              <w:ind w:left="-114" w:right="431"/>
              <w:rPr>
                <w:rFonts w:ascii="Montserrat" w:hAnsi="Montserrat"/>
                <w:noProof/>
                <w:color w:val="141C36"/>
                <w:sz w:val="18"/>
                <w:szCs w:val="18"/>
              </w:rPr>
            </w:pPr>
            <w:r w:rsidRPr="0023477A">
              <w:rPr>
                <w:rFonts w:ascii="Montserrat ExtraBold" w:hAnsi="Montserrat ExtraBold"/>
                <w:b/>
                <w:bCs/>
                <w:noProof/>
              </w:rPr>
              <w:drawing>
                <wp:anchor distT="0" distB="0" distL="114300" distR="114300" simplePos="0" relativeHeight="251696128" behindDoc="1" locked="0" layoutInCell="1" allowOverlap="1" wp14:anchorId="227A5300" wp14:editId="6FEDD08C">
                  <wp:simplePos x="0" y="0"/>
                  <wp:positionH relativeFrom="margin">
                    <wp:posOffset>27305</wp:posOffset>
                  </wp:positionH>
                  <wp:positionV relativeFrom="page">
                    <wp:posOffset>5579865</wp:posOffset>
                  </wp:positionV>
                  <wp:extent cx="2983865" cy="2965450"/>
                  <wp:effectExtent l="0" t="0" r="6985" b="6350"/>
                  <wp:wrapNone/>
                  <wp:docPr id="1444981385" name="Picture 14449813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6D4159" w:rsidRPr="009040FF">
              <w:rPr>
                <w:rFonts w:ascii="Montserrat" w:hAnsi="Montserrat"/>
                <w:noProof/>
                <w:color w:val="141C36"/>
                <w:sz w:val="18"/>
                <w:szCs w:val="18"/>
              </w:rPr>
              <w:t xml:space="preserve">Vic is a professional certified coach, skilled facilitator, and consultant, and she combines this deep expertise with best-in-class relationship building and communication skills. She has strong desire to do great work that moves people and organizations to places never thought possible. </w:t>
            </w:r>
          </w:p>
          <w:p w14:paraId="6D531ED1" w14:textId="69B592E7" w:rsidR="00157D7B" w:rsidRPr="00705B20" w:rsidRDefault="009040FF" w:rsidP="00C96363">
            <w:pPr>
              <w:pStyle w:val="LC-MFAuthorBio"/>
              <w:framePr w:hSpace="0" w:wrap="auto" w:hAnchor="text" w:xAlign="left" w:yAlign="inline"/>
              <w:spacing w:line="270" w:lineRule="exact"/>
              <w:ind w:right="432"/>
              <w:rPr>
                <w:sz w:val="18"/>
                <w:szCs w:val="18"/>
              </w:rPr>
            </w:pPr>
            <w:r w:rsidRPr="009040FF">
              <w:rPr>
                <w:noProof/>
                <w:sz w:val="18"/>
                <w:szCs w:val="18"/>
              </w:rPr>
              <w:t>“I do my best work with individuals, teams and organizations looking to change culture, seek different perspectives, shift mindsets</w:t>
            </w:r>
            <w:r w:rsidR="000E34D6">
              <w:rPr>
                <w:noProof/>
                <w:sz w:val="18"/>
                <w:szCs w:val="18"/>
              </w:rPr>
              <w:t>,</w:t>
            </w:r>
            <w:r w:rsidRPr="009040FF">
              <w:rPr>
                <w:noProof/>
                <w:sz w:val="18"/>
                <w:szCs w:val="18"/>
              </w:rPr>
              <w:t xml:space="preserve"> and unlock potential. Big dreams, small goals, something in between, these are all spaces I love to help”.</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614362968" name="Picture 161436296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1614362968" name="Picture 161436296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9FAA14E" w14:textId="75EC5BE5" w:rsidR="005F2BFC" w:rsidRDefault="001B2823" w:rsidP="005F2BFC">
      <w:pPr>
        <w:pStyle w:val="Heading2"/>
        <w:spacing w:line="420" w:lineRule="exact"/>
        <w:ind w:right="5126"/>
        <w:rPr>
          <w:sz w:val="36"/>
          <w:szCs w:val="36"/>
        </w:rPr>
      </w:pPr>
      <w:bookmarkStart w:id="5" w:name="_Hlk157499692"/>
      <w:bookmarkStart w:id="6" w:name="_Hlk94785544"/>
      <w:bookmarkEnd w:id="2"/>
      <w:bookmarkEnd w:id="3"/>
      <w:bookmarkEnd w:id="4"/>
      <w:r w:rsidRPr="005F2BFC">
        <w:t>MANAGING UP</w:t>
      </w:r>
    </w:p>
    <w:p w14:paraId="3F0AFD23" w14:textId="16B9F492" w:rsidR="005F2BFC" w:rsidRDefault="001B2823" w:rsidP="005F2BFC">
      <w:pPr>
        <w:pStyle w:val="Heading3"/>
        <w:spacing w:before="120" w:line="360" w:lineRule="exact"/>
        <w:ind w:right="5587"/>
      </w:pPr>
      <w:r w:rsidRPr="005F2BFC">
        <w:t>HOW TO BUILD A BETTER RELATIONSHIP WITH YOUR MANAGER</w:t>
      </w:r>
    </w:p>
    <w:bookmarkEnd w:id="5"/>
    <w:p w14:paraId="242C8054" w14:textId="0B778B71" w:rsidR="006E71B3" w:rsidRPr="00577B16" w:rsidRDefault="00556370" w:rsidP="008C6645">
      <w:pPr>
        <w:pStyle w:val="LC-MFLeftHandwith"/>
        <w:spacing w:before="60" w:after="120"/>
        <w:ind w:right="4860"/>
        <w:rPr>
          <w:sz w:val="22"/>
          <w:szCs w:val="22"/>
        </w:rPr>
      </w:pPr>
      <w:r w:rsidRPr="00577B16">
        <w:rPr>
          <w:sz w:val="22"/>
          <w:szCs w:val="22"/>
        </w:rPr>
        <w:t>WITH</w:t>
      </w:r>
    </w:p>
    <w:bookmarkEnd w:id="6"/>
    <w:p w14:paraId="248483E0" w14:textId="537E86AC" w:rsidR="006E71B3" w:rsidRPr="00577B16" w:rsidRDefault="008C6645" w:rsidP="00635C22">
      <w:pPr>
        <w:pStyle w:val="LC-MFLeftHandAuthor"/>
        <w:ind w:right="4860"/>
        <w:rPr>
          <w:sz w:val="28"/>
          <w:szCs w:val="28"/>
        </w:rPr>
      </w:pPr>
      <w:r w:rsidRPr="008C6645">
        <w:t>VIC SMITH</w:t>
      </w:r>
    </w:p>
    <w:p w14:paraId="7F98034B" w14:textId="3C58A6E6" w:rsidR="00E649EC" w:rsidRPr="00220B20" w:rsidRDefault="00EA336C" w:rsidP="008C6645">
      <w:pPr>
        <w:pStyle w:val="LC-MFLeftHandDate"/>
        <w:spacing w:after="360"/>
        <w:ind w:right="4867"/>
      </w:pPr>
      <w:r w:rsidRPr="005F2BFC">
        <w:t>MARCH 11, 2025</w:t>
      </w:r>
    </w:p>
    <w:p w14:paraId="5CD79FDD" w14:textId="77777777" w:rsidR="00241136" w:rsidRPr="00241136" w:rsidRDefault="005F2BFC" w:rsidP="00241136">
      <w:pPr>
        <w:pStyle w:val="LC-MFBodypara"/>
        <w:spacing w:after="240" w:line="320" w:lineRule="exact"/>
        <w:ind w:right="5670"/>
      </w:pPr>
      <w:bookmarkStart w:id="7" w:name="_Hlk174694626"/>
      <w:bookmarkStart w:id="8" w:name="_Hlk178028532"/>
      <w:r w:rsidRPr="00241136">
        <w:t xml:space="preserve">This Leadercamp begins with an introduction to three key areas that influence how people operate: values, decision-making, and communication style. </w:t>
      </w:r>
    </w:p>
    <w:p w14:paraId="7B8F4102" w14:textId="0ABE1D44" w:rsidR="00241136" w:rsidRPr="00241136" w:rsidRDefault="005F2BFC" w:rsidP="00241136">
      <w:pPr>
        <w:pStyle w:val="LC-MFBodypara"/>
        <w:spacing w:after="240" w:line="320" w:lineRule="exact"/>
        <w:ind w:right="5670"/>
      </w:pPr>
      <w:r w:rsidRPr="00241136">
        <w:t>Using a diagnostic tool, participants will reflect on the relationship with their manager to understand where there is alignment and where there are differences. To understand how to address the findings of the diagnostic exercise, participants will explore how to proactively anticipate needs, provide relevant updates, and manage expectations.</w:t>
      </w:r>
      <w:r w:rsidR="001B2823">
        <w:t xml:space="preserve"> </w:t>
      </w:r>
    </w:p>
    <w:p w14:paraId="7A55ECC3" w14:textId="25304AB1" w:rsidR="00966B34" w:rsidRPr="00241136" w:rsidRDefault="005F2BFC" w:rsidP="00241136">
      <w:pPr>
        <w:pStyle w:val="LC-MFBodypara"/>
        <w:spacing w:after="240" w:line="320" w:lineRule="exact"/>
        <w:ind w:right="5670"/>
      </w:pPr>
      <w:r w:rsidRPr="00241136">
        <w:t xml:space="preserve">By the end of </w:t>
      </w:r>
      <w:r w:rsidR="00241136" w:rsidRPr="00241136">
        <w:t xml:space="preserve">Vic Smith’s </w:t>
      </w:r>
      <w:r w:rsidR="00241136" w:rsidRPr="00241136">
        <w:rPr>
          <w:i/>
          <w:iCs/>
        </w:rPr>
        <w:t xml:space="preserve">Managing Up </w:t>
      </w:r>
      <w:r w:rsidR="00241136" w:rsidRPr="00241136">
        <w:t>Leadercamp</w:t>
      </w:r>
      <w:r w:rsidRPr="00241136">
        <w:t>, participants will identify two actionable steps to help enhance their working relationship with their manager.</w:t>
      </w:r>
    </w:p>
    <w:p w14:paraId="000E08D6" w14:textId="00EFE504" w:rsidR="00966B34" w:rsidRPr="00A80FF5" w:rsidRDefault="00966B34" w:rsidP="00241136">
      <w:pPr>
        <w:pStyle w:val="LC-MFLeftHandAttendeesHead"/>
        <w:spacing w:before="480" w:after="120" w:line="260" w:lineRule="exact"/>
        <w:ind w:right="5670"/>
        <w:rPr>
          <w:b w:val="0"/>
          <w:bCs/>
        </w:rPr>
      </w:pPr>
      <w:r w:rsidRPr="00A80FF5">
        <w:rPr>
          <w:b w:val="0"/>
          <w:bCs/>
          <w:sz w:val="22"/>
          <w:szCs w:val="22"/>
        </w:rPr>
        <w:t>PARTICIPANTS WILL</w:t>
      </w:r>
      <w:r>
        <w:rPr>
          <w:b w:val="0"/>
          <w:bCs/>
          <w:sz w:val="22"/>
          <w:szCs w:val="22"/>
        </w:rPr>
        <w:t>:</w:t>
      </w:r>
    </w:p>
    <w:p w14:paraId="2839401A" w14:textId="77777777" w:rsidR="00241136" w:rsidRPr="00241136" w:rsidRDefault="00241136" w:rsidP="00241136">
      <w:pPr>
        <w:pStyle w:val="LC-MFLeftHandAttendees-List"/>
        <w:spacing w:line="320" w:lineRule="exact"/>
        <w:ind w:left="274" w:right="5670" w:hanging="274"/>
        <w:rPr>
          <w:sz w:val="20"/>
          <w:szCs w:val="20"/>
        </w:rPr>
      </w:pPr>
      <w:r w:rsidRPr="00241136">
        <w:rPr>
          <w:sz w:val="20"/>
          <w:szCs w:val="20"/>
        </w:rPr>
        <w:t>Understand how to assess their manager’s working style.</w:t>
      </w:r>
    </w:p>
    <w:p w14:paraId="375CEE20" w14:textId="77777777" w:rsidR="00241136" w:rsidRPr="00241136" w:rsidRDefault="00241136" w:rsidP="00241136">
      <w:pPr>
        <w:pStyle w:val="LC-MFLeftHandAttendees-List"/>
        <w:spacing w:line="320" w:lineRule="exact"/>
        <w:ind w:left="274" w:right="5670" w:hanging="274"/>
        <w:rPr>
          <w:sz w:val="20"/>
          <w:szCs w:val="20"/>
        </w:rPr>
      </w:pPr>
      <w:r w:rsidRPr="00241136">
        <w:rPr>
          <w:sz w:val="20"/>
          <w:szCs w:val="20"/>
        </w:rPr>
        <w:t>Know how to match their manager’s working style.</w:t>
      </w:r>
    </w:p>
    <w:p w14:paraId="6632919D" w14:textId="429D12C8" w:rsidR="002C18BA" w:rsidRPr="00241136" w:rsidRDefault="00241136" w:rsidP="00241136">
      <w:pPr>
        <w:pStyle w:val="LC-MFLeftHandAttendees-List"/>
        <w:spacing w:line="320" w:lineRule="exact"/>
        <w:ind w:left="274" w:right="5670" w:hanging="274"/>
        <w:rPr>
          <w:sz w:val="20"/>
          <w:szCs w:val="20"/>
        </w:rPr>
      </w:pPr>
      <w:r w:rsidRPr="00241136">
        <w:rPr>
          <w:sz w:val="20"/>
          <w:szCs w:val="20"/>
        </w:rPr>
        <w:t>Get clear on how to give and receive constructive feedback.</w:t>
      </w:r>
    </w:p>
    <w:bookmarkEnd w:id="7"/>
    <w:bookmarkEnd w:id="8"/>
    <w:p w14:paraId="6B87E4BC" w14:textId="77777777" w:rsidR="00241136" w:rsidRPr="008C6645" w:rsidRDefault="00241136" w:rsidP="00241136">
      <w:pPr>
        <w:pStyle w:val="LC-MFLeftHandAttendees-List"/>
      </w:pPr>
      <w:r w:rsidRPr="008C6645">
        <w:br w:type="page"/>
      </w:r>
    </w:p>
    <w:p w14:paraId="4E43A75A" w14:textId="77777777"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6C884D2F"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6D4159" w:rsidRPr="006D4159">
        <w:rPr>
          <w:bCs/>
          <w:sz w:val="21"/>
          <w:szCs w:val="21"/>
        </w:rPr>
        <w:t>Vic Smith</w:t>
      </w:r>
      <w:r w:rsidRPr="00381498">
        <w:rPr>
          <w:sz w:val="21"/>
          <w:szCs w:val="21"/>
        </w:rPr>
        <w:t>, and suggestions for different ways you and your team can learn together or individually. Each guide concludes with application and reflection prompts to apply what you</w:t>
      </w:r>
      <w:r w:rsidR="00966B34">
        <w:rPr>
          <w:sz w:val="21"/>
          <w:szCs w:val="21"/>
        </w:rPr>
        <w:t>’</w:t>
      </w:r>
      <w:r w:rsidRPr="00381498">
        <w:rPr>
          <w:sz w:val="21"/>
          <w:szCs w:val="21"/>
        </w:rPr>
        <w:t>ve learned.</w:t>
      </w:r>
    </w:p>
    <w:p w14:paraId="0F15F56C" w14:textId="77777777" w:rsidR="0023477A" w:rsidRPr="0023477A" w:rsidRDefault="0023477A" w:rsidP="00350A9C">
      <w:pPr>
        <w:pStyle w:val="Heading5"/>
        <w:ind w:right="2880"/>
      </w:pPr>
      <w:bookmarkStart w:id="9" w:name="_Toc48909870"/>
      <w:r w:rsidRPr="0023477A">
        <w:t>About This Guide</w:t>
      </w:r>
    </w:p>
    <w:bookmarkEnd w:id="9"/>
    <w:p w14:paraId="71EEF0B0" w14:textId="012E78AC" w:rsidR="00B4018A" w:rsidRPr="000C19F6" w:rsidRDefault="007B47EB" w:rsidP="00350A9C">
      <w:pPr>
        <w:pStyle w:val="BODY"/>
      </w:pPr>
      <w:r w:rsidRPr="007B47EB">
        <w:t xml:space="preserve">This guide will help you prepare for and facilitate the program </w:t>
      </w:r>
      <w:r w:rsidR="00027EE8" w:rsidRPr="00027EE8">
        <w:rPr>
          <w:b/>
          <w:bCs/>
          <w:i/>
          <w:iCs/>
        </w:rPr>
        <w:t>MANAGING UP: HOW TO BUILD A BETTER RELATIONSHIP WITH YOUR MANAGER</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0" w:name="_Toc48909871"/>
      <w:r w:rsidRPr="000C19F6">
        <w:t>The Audience</w:t>
      </w:r>
      <w:bookmarkEnd w:id="10"/>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7CDABC73"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w:t>
      </w:r>
      <w:r w:rsidR="00C248DE">
        <w:t>click</w:t>
      </w:r>
      <w:r w:rsidRPr="000C19F6">
        <w:t xml:space="preserve"> on the Zoom link for the Leadercamp so that it</w:t>
      </w:r>
      <w:r w:rsidR="00966B34">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40492DD7"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966B34">
        <w:t>’</w:t>
      </w:r>
      <w:r>
        <w:t>t forget to ask any questions you may have during the Q&amp;A session.</w:t>
      </w:r>
      <w:r w:rsidR="00D12EE8" w:rsidRPr="008C6645">
        <w:br w:type="page"/>
      </w:r>
    </w:p>
    <w:p w14:paraId="4BA31A7F" w14:textId="6D4DDA00" w:rsidR="00B4018A" w:rsidRDefault="00241136" w:rsidP="00E4693C">
      <w:pPr>
        <w:pStyle w:val="Heading4"/>
        <w:rPr>
          <w:caps/>
        </w:rPr>
      </w:pPr>
      <w:r w:rsidRPr="009040FF">
        <w:rPr>
          <w:rFonts w:ascii="Montserrat ExtraBold" w:hAnsi="Montserrat ExtraBold"/>
          <w:b/>
          <w:bCs/>
          <w:noProof/>
          <w:sz w:val="24"/>
          <w:szCs w:val="24"/>
        </w:rPr>
        <w:lastRenderedPageBreak/>
        <w:drawing>
          <wp:anchor distT="0" distB="0" distL="114300" distR="114300" simplePos="0" relativeHeight="251698176" behindDoc="1" locked="0" layoutInCell="1" allowOverlap="1" wp14:anchorId="016FB190" wp14:editId="391F03C1">
            <wp:simplePos x="0" y="0"/>
            <wp:positionH relativeFrom="margin">
              <wp:posOffset>4369908</wp:posOffset>
            </wp:positionH>
            <wp:positionV relativeFrom="page">
              <wp:posOffset>229870</wp:posOffset>
            </wp:positionV>
            <wp:extent cx="2983865" cy="2965450"/>
            <wp:effectExtent l="0" t="0" r="6985" b="6350"/>
            <wp:wrapNone/>
            <wp:docPr id="1957344190" name="Picture 1957344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4018A" w:rsidRPr="000C19F6">
        <w:t xml:space="preserve">APPLY WHAT </w:t>
      </w:r>
      <w:r w:rsidR="00B250D0">
        <w:br/>
      </w:r>
      <w:r w:rsidR="00B4018A" w:rsidRPr="00E4693C">
        <w:t>YOU</w:t>
      </w:r>
      <w:r w:rsidR="00966B34">
        <w:t>’</w:t>
      </w:r>
      <w:r w:rsidR="00B4018A" w:rsidRPr="00E4693C">
        <w:t>VE</w:t>
      </w:r>
      <w:r w:rsidR="00B4018A" w:rsidRPr="000C19F6">
        <w:t xml:space="preserve"> </w:t>
      </w:r>
      <w:r w:rsidR="00B4018A" w:rsidRPr="00381498">
        <w:t>LEARNED</w:t>
      </w:r>
    </w:p>
    <w:p w14:paraId="0788228A" w14:textId="63EA3422" w:rsidR="00EF4C62" w:rsidRDefault="00EF4C62" w:rsidP="0023477A">
      <w:pPr>
        <w:pStyle w:val="BODY"/>
      </w:pPr>
      <w:r w:rsidRPr="000C19F6">
        <w:t xml:space="preserve">Answer these questions to reflect on the Leadercamp and reinforce the ideas, </w:t>
      </w:r>
      <w:r>
        <w:t>practices</w:t>
      </w:r>
      <w:r w:rsidRPr="000C19F6">
        <w:t>, and strategies you</w:t>
      </w:r>
      <w:r w:rsidR="00966B34">
        <w:t>’</w:t>
      </w:r>
      <w:r>
        <w:t>ve</w:t>
      </w:r>
      <w:r w:rsidRPr="000C19F6">
        <w:t xml:space="preserve"> learned.</w:t>
      </w:r>
    </w:p>
    <w:p w14:paraId="0FB41E20" w14:textId="30F18764" w:rsidR="00241136" w:rsidRDefault="001B2823" w:rsidP="00241136">
      <w:pPr>
        <w:pStyle w:val="ListParagraph"/>
        <w:spacing w:before="600" w:after="1200"/>
      </w:pPr>
      <w:r>
        <w:t>D</w:t>
      </w:r>
      <w:r w:rsidR="00241136">
        <w:t>id you learn about your manager's working style?</w:t>
      </w:r>
      <w:r w:rsidR="00241136" w:rsidRPr="00241136">
        <w:rPr>
          <w:rFonts w:ascii="Montserrat ExtraBold" w:hAnsi="Montserrat ExtraBold"/>
          <w:b/>
          <w:bCs/>
          <w:noProof/>
          <w:sz w:val="24"/>
          <w:szCs w:val="24"/>
        </w:rPr>
        <w:t xml:space="preserve"> </w:t>
      </w:r>
    </w:p>
    <w:p w14:paraId="0BF45BF7" w14:textId="0FDD5742" w:rsidR="00241136" w:rsidRDefault="00241136" w:rsidP="00241136">
      <w:pPr>
        <w:pStyle w:val="ListParagraph"/>
        <w:spacing w:after="1200"/>
      </w:pPr>
      <w:r>
        <w:t>How can you adjust your own working style to better match your manager's?</w:t>
      </w:r>
    </w:p>
    <w:p w14:paraId="3878B7E5" w14:textId="32C377F2" w:rsidR="00241136" w:rsidRDefault="00241136" w:rsidP="00241136">
      <w:pPr>
        <w:pStyle w:val="ListParagraph"/>
        <w:spacing w:after="1200"/>
      </w:pPr>
      <w:r>
        <w:t>What specific actions can you take to proactively anticipate your manager's needs?</w:t>
      </w:r>
    </w:p>
    <w:p w14:paraId="0A33A9A1" w14:textId="489261EC" w:rsidR="00241136" w:rsidRDefault="00241136" w:rsidP="00241136">
      <w:pPr>
        <w:pStyle w:val="ListParagraph"/>
        <w:spacing w:after="1200"/>
      </w:pPr>
      <w:r>
        <w:t>How can you improve your communication with your manager to manage expectations more effectively?</w:t>
      </w:r>
    </w:p>
    <w:p w14:paraId="7AFF4C5E" w14:textId="67F54CDB" w:rsidR="00241136" w:rsidRDefault="00241136" w:rsidP="00241136">
      <w:pPr>
        <w:pStyle w:val="ListParagraph"/>
        <w:spacing w:after="1200"/>
      </w:pPr>
      <w:r>
        <w:t>Are there any areas of misalignment between you and your manager that you need to address?</w:t>
      </w:r>
    </w:p>
    <w:p w14:paraId="2F21ABE9" w14:textId="411F470B" w:rsidR="00241136" w:rsidRDefault="00241136" w:rsidP="00241136">
      <w:pPr>
        <w:pStyle w:val="ListParagraph"/>
        <w:spacing w:after="600"/>
      </w:pPr>
      <w:r>
        <w:t>What steps can you take to give and receive feedback more constructively with your manager?</w:t>
      </w:r>
    </w:p>
    <w:p w14:paraId="6388497C" w14:textId="1FFD7FD0" w:rsidR="00D12EE8" w:rsidRDefault="00D12EE8" w:rsidP="00241136">
      <w:pPr>
        <w:pStyle w:val="LC-MFBodypara"/>
      </w:pPr>
    </w:p>
    <w:sectPr w:rsidR="00D12EE8" w:rsidSect="00381498">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EA8DD" w14:textId="77777777" w:rsidR="003715C8" w:rsidRDefault="003715C8" w:rsidP="00D12EE8">
      <w:r>
        <w:separator/>
      </w:r>
    </w:p>
  </w:endnote>
  <w:endnote w:type="continuationSeparator" w:id="0">
    <w:p w14:paraId="3522250F" w14:textId="77777777" w:rsidR="003715C8" w:rsidRDefault="003715C8"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altName w:val="Ÿà–¾’©"/>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326E72C6" w:rsidR="001471C2" w:rsidRPr="00E55B97" w:rsidRDefault="00241136" w:rsidP="00D12EE8">
                          <w:pPr>
                            <w:pStyle w:val="LC-MFFootertext"/>
                            <w:spacing w:line="320" w:lineRule="exact"/>
                            <w:ind w:right="-43"/>
                          </w:pPr>
                          <w:r w:rsidRPr="004E7FD6">
                            <w:t>LEADERCAMP</w:t>
                          </w:r>
                          <w:r>
                            <w:t xml:space="preserve"> GUIDE</w:t>
                          </w:r>
                          <w:r w:rsidR="001B2823">
                            <w:t xml:space="preserve"> </w:t>
                          </w:r>
                          <w:r w:rsidRPr="00E55B97">
                            <w:t>/</w:t>
                          </w:r>
                          <w:r w:rsidR="001B2823">
                            <w:t xml:space="preserve"> </w:t>
                          </w:r>
                          <w:r w:rsidRPr="00241136">
                            <w:t>MANAGING UP</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326E72C6" w:rsidR="001471C2" w:rsidRPr="00E55B97" w:rsidRDefault="00241136" w:rsidP="00D12EE8">
                    <w:pPr>
                      <w:pStyle w:val="LC-MFFootertext"/>
                      <w:spacing w:line="320" w:lineRule="exact"/>
                      <w:ind w:right="-43"/>
                    </w:pPr>
                    <w:r w:rsidRPr="004E7FD6">
                      <w:t>LEADERCAMP</w:t>
                    </w:r>
                    <w:r>
                      <w:t xml:space="preserve"> GUIDE</w:t>
                    </w:r>
                    <w:r w:rsidR="001B2823">
                      <w:t xml:space="preserve"> </w:t>
                    </w:r>
                    <w:r w:rsidRPr="00E55B97">
                      <w:t>/</w:t>
                    </w:r>
                    <w:r w:rsidR="001B2823">
                      <w:t xml:space="preserve"> </w:t>
                    </w:r>
                    <w:r w:rsidRPr="00241136">
                      <w:t>MANAGING UP</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040003195" name="Picture 1040003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FA9F13"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FF340"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940716313" name="Picture 940716313"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BD1E" w14:textId="77777777" w:rsidR="003715C8" w:rsidRDefault="003715C8" w:rsidP="00D12EE8">
      <w:r>
        <w:separator/>
      </w:r>
    </w:p>
  </w:footnote>
  <w:footnote w:type="continuationSeparator" w:id="0">
    <w:p w14:paraId="49D0DA89" w14:textId="77777777" w:rsidR="003715C8" w:rsidRDefault="003715C8"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287382560" name="Picture 28738256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0"/>
  </w:num>
  <w:num w:numId="3" w16cid:durableId="1320695334">
    <w:abstractNumId w:val="18"/>
  </w:num>
  <w:num w:numId="4" w16cid:durableId="1430347613">
    <w:abstractNumId w:val="19"/>
  </w:num>
  <w:num w:numId="5" w16cid:durableId="1220634987">
    <w:abstractNumId w:val="10"/>
  </w:num>
  <w:num w:numId="6" w16cid:durableId="941106504">
    <w:abstractNumId w:val="28"/>
  </w:num>
  <w:num w:numId="7" w16cid:durableId="2143187666">
    <w:abstractNumId w:val="32"/>
  </w:num>
  <w:num w:numId="8" w16cid:durableId="2033341724">
    <w:abstractNumId w:val="7"/>
  </w:num>
  <w:num w:numId="9" w16cid:durableId="938178218">
    <w:abstractNumId w:val="13"/>
  </w:num>
  <w:num w:numId="10" w16cid:durableId="1756627933">
    <w:abstractNumId w:val="24"/>
  </w:num>
  <w:num w:numId="11" w16cid:durableId="426852905">
    <w:abstractNumId w:val="27"/>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3"/>
  </w:num>
  <w:num w:numId="18" w16cid:durableId="599064907">
    <w:abstractNumId w:val="3"/>
  </w:num>
  <w:num w:numId="19" w16cid:durableId="1836190727">
    <w:abstractNumId w:val="11"/>
  </w:num>
  <w:num w:numId="20" w16cid:durableId="1030490307">
    <w:abstractNumId w:val="5"/>
  </w:num>
  <w:num w:numId="21" w16cid:durableId="407579566">
    <w:abstractNumId w:val="17"/>
  </w:num>
  <w:num w:numId="22" w16cid:durableId="645860793">
    <w:abstractNumId w:val="26"/>
  </w:num>
  <w:num w:numId="23" w16cid:durableId="631987212">
    <w:abstractNumId w:val="21"/>
  </w:num>
  <w:num w:numId="24" w16cid:durableId="1754011335">
    <w:abstractNumId w:val="20"/>
  </w:num>
  <w:num w:numId="25" w16cid:durableId="1279411494">
    <w:abstractNumId w:val="14"/>
  </w:num>
  <w:num w:numId="26" w16cid:durableId="2126776008">
    <w:abstractNumId w:val="16"/>
  </w:num>
  <w:num w:numId="27" w16cid:durableId="1117872514">
    <w:abstractNumId w:val="1"/>
  </w:num>
  <w:num w:numId="28" w16cid:durableId="437915610">
    <w:abstractNumId w:val="29"/>
  </w:num>
  <w:num w:numId="29" w16cid:durableId="1156149602">
    <w:abstractNumId w:val="12"/>
  </w:num>
  <w:num w:numId="30" w16cid:durableId="352194236">
    <w:abstractNumId w:val="25"/>
  </w:num>
  <w:num w:numId="31" w16cid:durableId="2120176376">
    <w:abstractNumId w:val="22"/>
  </w:num>
  <w:num w:numId="32" w16cid:durableId="1776317748">
    <w:abstractNumId w:val="15"/>
  </w:num>
  <w:num w:numId="33" w16cid:durableId="400257172">
    <w:abstractNumId w:val="8"/>
  </w:num>
  <w:num w:numId="34" w16cid:durableId="495919623">
    <w:abstractNumId w:val="9"/>
  </w:num>
  <w:num w:numId="35" w16cid:durableId="56098976">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27EE8"/>
    <w:rsid w:val="0003118C"/>
    <w:rsid w:val="000319F6"/>
    <w:rsid w:val="0003287C"/>
    <w:rsid w:val="00032BA4"/>
    <w:rsid w:val="000355E8"/>
    <w:rsid w:val="000401D5"/>
    <w:rsid w:val="00042EFF"/>
    <w:rsid w:val="00046B26"/>
    <w:rsid w:val="000501F9"/>
    <w:rsid w:val="000502B3"/>
    <w:rsid w:val="0005675B"/>
    <w:rsid w:val="00056865"/>
    <w:rsid w:val="00062C8A"/>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2823"/>
    <w:rsid w:val="001B4829"/>
    <w:rsid w:val="001B5907"/>
    <w:rsid w:val="001B60A0"/>
    <w:rsid w:val="001B700A"/>
    <w:rsid w:val="001C1D0B"/>
    <w:rsid w:val="001C34C9"/>
    <w:rsid w:val="001C5408"/>
    <w:rsid w:val="001D2BDC"/>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136"/>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4CD2"/>
    <w:rsid w:val="002B0331"/>
    <w:rsid w:val="002B15E6"/>
    <w:rsid w:val="002B240B"/>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2645"/>
    <w:rsid w:val="00355A06"/>
    <w:rsid w:val="003577C7"/>
    <w:rsid w:val="00357AEB"/>
    <w:rsid w:val="003600EC"/>
    <w:rsid w:val="00361436"/>
    <w:rsid w:val="00361905"/>
    <w:rsid w:val="00367BED"/>
    <w:rsid w:val="003715C8"/>
    <w:rsid w:val="00373545"/>
    <w:rsid w:val="00374AA6"/>
    <w:rsid w:val="00374E13"/>
    <w:rsid w:val="00380350"/>
    <w:rsid w:val="00381498"/>
    <w:rsid w:val="00385694"/>
    <w:rsid w:val="00391DED"/>
    <w:rsid w:val="00393B22"/>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2C67"/>
    <w:rsid w:val="00514380"/>
    <w:rsid w:val="00514DFD"/>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16A2"/>
    <w:rsid w:val="005D7F43"/>
    <w:rsid w:val="005E488B"/>
    <w:rsid w:val="005E5EF6"/>
    <w:rsid w:val="005E6FA9"/>
    <w:rsid w:val="005F1F8F"/>
    <w:rsid w:val="005F2BFC"/>
    <w:rsid w:val="005F6FC5"/>
    <w:rsid w:val="005F7D23"/>
    <w:rsid w:val="0060003F"/>
    <w:rsid w:val="006000EC"/>
    <w:rsid w:val="006004AC"/>
    <w:rsid w:val="00602C6E"/>
    <w:rsid w:val="00603939"/>
    <w:rsid w:val="00604826"/>
    <w:rsid w:val="00604868"/>
    <w:rsid w:val="00607806"/>
    <w:rsid w:val="0061080D"/>
    <w:rsid w:val="00612875"/>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7B87"/>
    <w:rsid w:val="008A13A1"/>
    <w:rsid w:val="008A1799"/>
    <w:rsid w:val="008A379F"/>
    <w:rsid w:val="008A53C6"/>
    <w:rsid w:val="008B3AF5"/>
    <w:rsid w:val="008B492F"/>
    <w:rsid w:val="008B610B"/>
    <w:rsid w:val="008C303D"/>
    <w:rsid w:val="008C332B"/>
    <w:rsid w:val="008C5B44"/>
    <w:rsid w:val="008C6645"/>
    <w:rsid w:val="008C7BDB"/>
    <w:rsid w:val="008E4634"/>
    <w:rsid w:val="008E58FA"/>
    <w:rsid w:val="008F09BA"/>
    <w:rsid w:val="008F0E3E"/>
    <w:rsid w:val="008F15F6"/>
    <w:rsid w:val="008F7792"/>
    <w:rsid w:val="00901509"/>
    <w:rsid w:val="009031B1"/>
    <w:rsid w:val="009040FF"/>
    <w:rsid w:val="00905641"/>
    <w:rsid w:val="0090603C"/>
    <w:rsid w:val="00907190"/>
    <w:rsid w:val="0091663B"/>
    <w:rsid w:val="009168B8"/>
    <w:rsid w:val="00922416"/>
    <w:rsid w:val="0092544D"/>
    <w:rsid w:val="00931891"/>
    <w:rsid w:val="00937089"/>
    <w:rsid w:val="00937279"/>
    <w:rsid w:val="00942258"/>
    <w:rsid w:val="00947086"/>
    <w:rsid w:val="00950F0F"/>
    <w:rsid w:val="00953563"/>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B82"/>
    <w:rsid w:val="00A26747"/>
    <w:rsid w:val="00A30080"/>
    <w:rsid w:val="00A32383"/>
    <w:rsid w:val="00A34B28"/>
    <w:rsid w:val="00A34B50"/>
    <w:rsid w:val="00A34BE9"/>
    <w:rsid w:val="00A4153D"/>
    <w:rsid w:val="00A453DA"/>
    <w:rsid w:val="00A4558C"/>
    <w:rsid w:val="00A53251"/>
    <w:rsid w:val="00A543D0"/>
    <w:rsid w:val="00A55AD4"/>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3FEF"/>
    <w:rsid w:val="00B24258"/>
    <w:rsid w:val="00B24391"/>
    <w:rsid w:val="00B246D2"/>
    <w:rsid w:val="00B24EDB"/>
    <w:rsid w:val="00B250D0"/>
    <w:rsid w:val="00B25CF0"/>
    <w:rsid w:val="00B26973"/>
    <w:rsid w:val="00B301BF"/>
    <w:rsid w:val="00B3406A"/>
    <w:rsid w:val="00B4018A"/>
    <w:rsid w:val="00B431B8"/>
    <w:rsid w:val="00B4402F"/>
    <w:rsid w:val="00B47978"/>
    <w:rsid w:val="00B47989"/>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C7339"/>
    <w:rsid w:val="00BD2DB9"/>
    <w:rsid w:val="00BD74B3"/>
    <w:rsid w:val="00BF424F"/>
    <w:rsid w:val="00C00F1C"/>
    <w:rsid w:val="00C01FA7"/>
    <w:rsid w:val="00C072BD"/>
    <w:rsid w:val="00C07BA2"/>
    <w:rsid w:val="00C10A59"/>
    <w:rsid w:val="00C10BF5"/>
    <w:rsid w:val="00C10D9B"/>
    <w:rsid w:val="00C12CFF"/>
    <w:rsid w:val="00C133E4"/>
    <w:rsid w:val="00C14B38"/>
    <w:rsid w:val="00C17BDF"/>
    <w:rsid w:val="00C20928"/>
    <w:rsid w:val="00C20D8A"/>
    <w:rsid w:val="00C248DE"/>
    <w:rsid w:val="00C26513"/>
    <w:rsid w:val="00C27A84"/>
    <w:rsid w:val="00C3096F"/>
    <w:rsid w:val="00C30AD4"/>
    <w:rsid w:val="00C35BE7"/>
    <w:rsid w:val="00C37822"/>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4167"/>
    <w:rsid w:val="00C87707"/>
    <w:rsid w:val="00C93352"/>
    <w:rsid w:val="00C96363"/>
    <w:rsid w:val="00C97C88"/>
    <w:rsid w:val="00CA039A"/>
    <w:rsid w:val="00CA0779"/>
    <w:rsid w:val="00CB1A1F"/>
    <w:rsid w:val="00CB1B47"/>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5B9F"/>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6618"/>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78F0"/>
    <w:rsid w:val="00DE15A7"/>
    <w:rsid w:val="00DE5E81"/>
    <w:rsid w:val="00DF2590"/>
    <w:rsid w:val="00E006A3"/>
    <w:rsid w:val="00E0717F"/>
    <w:rsid w:val="00E13470"/>
    <w:rsid w:val="00E162B2"/>
    <w:rsid w:val="00E16CA1"/>
    <w:rsid w:val="00E2045A"/>
    <w:rsid w:val="00E2270E"/>
    <w:rsid w:val="00E2465C"/>
    <w:rsid w:val="00E25FAB"/>
    <w:rsid w:val="00E26DB1"/>
    <w:rsid w:val="00E271C0"/>
    <w:rsid w:val="00E27F15"/>
    <w:rsid w:val="00E30254"/>
    <w:rsid w:val="00E30B34"/>
    <w:rsid w:val="00E3246C"/>
    <w:rsid w:val="00E35209"/>
    <w:rsid w:val="00E37A20"/>
    <w:rsid w:val="00E400DE"/>
    <w:rsid w:val="00E41046"/>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A0A75"/>
    <w:rsid w:val="00EA336C"/>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0845"/>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2</TotalTime>
  <Pages>3</Pages>
  <Words>666</Words>
  <Characters>3801</Characters>
  <Application>Microsoft Office Word</Application>
  <DocSecurity>4</DocSecurity>
  <Lines>31</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Leadercamp—Managing Up: How to Build a Better Relationship with Your Manager </vt:lpstr>
      <vt:lpstr>    Managing Up</vt:lpstr>
      <vt:lpstr>        How to Build a Better Relationship with Your Manager</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Leadercamp—Managing Up: How to Build a Better Relationship with Your Manager</dc:title>
  <dc:subject/>
  <dc:creator>Vic Smith</dc:creator>
  <cp:keywords/>
  <dc:description/>
  <cp:lastModifiedBy>Regan LeClair</cp:lastModifiedBy>
  <cp:revision>2</cp:revision>
  <cp:lastPrinted>2022-01-07T20:51:00Z</cp:lastPrinted>
  <dcterms:created xsi:type="dcterms:W3CDTF">2025-01-30T17:40:00Z</dcterms:created>
  <dcterms:modified xsi:type="dcterms:W3CDTF">2025-01-30T17:40:00Z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